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文星黑体" w:eastAsia="文星黑体"/>
          <w:color w:val="000000" w:themeColor="text1"/>
        </w:rPr>
      </w:pPr>
      <w:r>
        <w:rPr>
          <w:rFonts w:hint="eastAsia" w:ascii="文星黑体" w:eastAsia="文星黑体"/>
          <w:color w:val="000000" w:themeColor="text1"/>
        </w:rPr>
        <w:t>附件1</w:t>
      </w:r>
    </w:p>
    <w:p>
      <w:pPr>
        <w:pStyle w:val="23"/>
        <w:bidi w:val="0"/>
        <w:rPr>
          <w:rFonts w:hint="eastAsia"/>
        </w:rPr>
      </w:pPr>
      <w:bookmarkStart w:id="0" w:name="_GoBack"/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eastAsia="zh-CN"/>
        </w:rPr>
        <w:t>武汉市</w:t>
      </w:r>
      <w:r>
        <w:rPr>
          <w:rFonts w:hint="eastAsia"/>
        </w:rPr>
        <w:t>科普微视频大赛作品推荐表</w:t>
      </w:r>
      <w:bookmarkEnd w:id="0"/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pacing w:val="0"/>
          <w:w w:val="100"/>
          <w:kern w:val="2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18" w:afterLines="20" w:line="240" w:lineRule="auto"/>
        <w:ind w:left="160" w:leftChars="50" w:right="160" w:rightChars="5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pacing w:val="0"/>
          <w:w w:val="100"/>
          <w:kern w:val="2"/>
          <w:sz w:val="21"/>
          <w:szCs w:val="21"/>
        </w:rPr>
      </w:pPr>
      <w:r>
        <w:rPr>
          <w:rFonts w:hint="default" w:ascii="Times New Roman" w:hAnsi="Times New Roman" w:eastAsia="仿宋_GB2312" w:cs="Times New Roman"/>
          <w:spacing w:val="0"/>
          <w:w w:val="100"/>
          <w:kern w:val="2"/>
          <w:sz w:val="21"/>
          <w:szCs w:val="21"/>
        </w:rPr>
        <w:t>推荐单位：                                             序号：</w:t>
      </w:r>
    </w:p>
    <w:tbl>
      <w:tblPr>
        <w:tblStyle w:val="1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12"/>
        <w:gridCol w:w="2371"/>
        <w:gridCol w:w="1294"/>
        <w:gridCol w:w="29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名  称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类  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（专业领域）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播出时间</w:t>
            </w:r>
          </w:p>
        </w:tc>
        <w:tc>
          <w:tcPr>
            <w:tcW w:w="29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主创人员（或单位）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（注明人员工作或学习单位及职务）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播出平台及网址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联系地址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电子邮箱</w:t>
            </w:r>
          </w:p>
        </w:tc>
        <w:tc>
          <w:tcPr>
            <w:tcW w:w="29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内容简介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（300字以内）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主要创新点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传播效果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（如点击量等）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作者承诺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本人（本单位）郑重承诺：对所提交的微视频作品拥有自主知识产权，同意在中国科普网、中国科普博览、微信、抖音、人民视频等媒体平台上进行公益展播。如在评选期间出现任何纠纷，将由本人（本单位）承担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姓名（签字）：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640" w:rightChars="20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 xml:space="preserve">              </w:t>
            </w:r>
            <w:r>
              <w:rPr>
                <w:rFonts w:hint="eastAsia" w:cs="Times New Roman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 xml:space="preserve">                202</w:t>
            </w:r>
            <w:r>
              <w:rPr>
                <w:rFonts w:hint="eastAsia" w:cs="Times New Roman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推荐单位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640" w:rightChars="20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 xml:space="preserve">                                202</w:t>
            </w:r>
            <w:r>
              <w:rPr>
                <w:rFonts w:hint="eastAsia" w:cs="Times New Roman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 w:beforeLines="10" w:line="240" w:lineRule="auto"/>
        <w:ind w:left="160" w:leftChars="50" w:right="0" w:rightChars="0" w:firstLine="0" w:firstLineChars="0"/>
        <w:jc w:val="left"/>
        <w:textAlignment w:val="auto"/>
        <w:rPr>
          <w:rFonts w:hint="eastAsia"/>
          <w:sz w:val="10"/>
          <w:szCs w:val="10"/>
        </w:rPr>
      </w:pPr>
      <w:r>
        <w:rPr>
          <w:rFonts w:hint="eastAsia" w:ascii="黑体" w:hAnsi="黑体" w:eastAsia="黑体" w:cs="黑体"/>
          <w:spacing w:val="0"/>
          <w:w w:val="100"/>
          <w:kern w:val="2"/>
          <w:sz w:val="21"/>
          <w:szCs w:val="21"/>
        </w:rPr>
        <w:t>注：</w:t>
      </w:r>
      <w:r>
        <w:rPr>
          <w:rFonts w:hint="eastAsia" w:ascii="楷体_GB2312" w:hAnsi="楷体_GB2312" w:eastAsia="楷体_GB2312" w:cs="楷体_GB2312"/>
          <w:spacing w:val="0"/>
          <w:w w:val="100"/>
          <w:kern w:val="2"/>
          <w:sz w:val="21"/>
          <w:szCs w:val="21"/>
        </w:rPr>
        <w:t>签字</w:t>
      </w:r>
      <w:r>
        <w:rPr>
          <w:rFonts w:hint="eastAsia" w:ascii="楷体_GB2312" w:hAnsi="楷体_GB2312" w:eastAsia="楷体_GB2312" w:cs="楷体_GB2312"/>
          <w:spacing w:val="0"/>
          <w:w w:val="100"/>
          <w:kern w:val="2"/>
          <w:sz w:val="21"/>
          <w:szCs w:val="21"/>
          <w:lang w:eastAsia="zh-CN"/>
        </w:rPr>
        <w:t>须</w:t>
      </w:r>
      <w:r>
        <w:rPr>
          <w:rFonts w:hint="eastAsia" w:ascii="楷体_GB2312" w:hAnsi="楷体_GB2312" w:eastAsia="楷体_GB2312" w:cs="楷体_GB2312"/>
          <w:spacing w:val="0"/>
          <w:w w:val="100"/>
          <w:kern w:val="2"/>
          <w:sz w:val="21"/>
          <w:szCs w:val="21"/>
        </w:rPr>
        <w:t>手写</w:t>
      </w:r>
    </w:p>
    <w:p>
      <w:pPr>
        <w:adjustRightInd w:val="0"/>
        <w:snapToGrid w:val="0"/>
        <w:ind w:left="320" w:leftChars="100"/>
        <w:rPr>
          <w:rFonts w:eastAsia="楷体_GB2312"/>
          <w:color w:val="000000" w:themeColor="text1"/>
          <w:sz w:val="24"/>
        </w:rPr>
      </w:pPr>
    </w:p>
    <w:p>
      <w:pPr>
        <w:adjustRightInd w:val="0"/>
        <w:snapToGrid w:val="0"/>
        <w:rPr>
          <w:rFonts w:hint="eastAsia" w:ascii="文星黑体" w:eastAsia="文星黑体"/>
          <w:color w:val="000000" w:themeColor="text1"/>
          <w:szCs w:val="32"/>
        </w:rPr>
      </w:pPr>
    </w:p>
    <w:p>
      <w:pPr>
        <w:adjustRightInd w:val="0"/>
        <w:snapToGrid w:val="0"/>
        <w:rPr>
          <w:rFonts w:hint="eastAsia" w:ascii="文星黑体" w:eastAsia="文星黑体"/>
          <w:color w:val="000000" w:themeColor="text1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1" w:beforeLines="50" w:after="161" w:afterLines="50"/>
        <w:ind w:left="160" w:leftChars="50"/>
        <w:textAlignment w:val="auto"/>
        <w:rPr>
          <w:rFonts w:hint="eastAsia"/>
          <w:color w:val="000000" w:themeColor="text1"/>
          <w:sz w:val="24"/>
        </w:rPr>
      </w:pPr>
    </w:p>
    <w:sectPr>
      <w:footerReference r:id="rId3" w:type="default"/>
      <w:footerReference r:id="rId4" w:type="even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  <w:tab w:val="clear" w:pos="8306"/>
      </w:tabs>
      <w:ind w:left="350" w:right="360"/>
      <w:jc w:val="right"/>
    </w:pPr>
    <w:r>
      <w:rPr>
        <w:rStyle w:val="14"/>
        <w:rFonts w:hint="eastAsia"/>
      </w:rPr>
      <w:t>－</w:t>
    </w:r>
    <w:r>
      <w:fldChar w:fldCharType="begin"/>
    </w:r>
    <w:r>
      <w:rPr>
        <w:rStyle w:val="14"/>
      </w:rPr>
      <w:instrText xml:space="preserve"> PAGE </w:instrText>
    </w:r>
    <w:r>
      <w:fldChar w:fldCharType="separate"/>
    </w:r>
    <w:r>
      <w:rPr>
        <w:rStyle w:val="14"/>
      </w:rPr>
      <w:t>5</w:t>
    </w:r>
    <w:r>
      <w:fldChar w:fldCharType="end"/>
    </w:r>
    <w:r>
      <w:rPr>
        <w:rStyle w:val="14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  <w:tab w:val="clear" w:pos="8306"/>
      </w:tabs>
      <w:ind w:left="350" w:right="360"/>
    </w:pPr>
    <w:r>
      <w:rPr>
        <w:rStyle w:val="14"/>
        <w:rFonts w:hint="eastAsia"/>
      </w:rPr>
      <w:t>－</w:t>
    </w:r>
    <w:r>
      <w:fldChar w:fldCharType="begin"/>
    </w:r>
    <w:r>
      <w:rPr>
        <w:rStyle w:val="14"/>
      </w:rPr>
      <w:instrText xml:space="preserve"> PAGE </w:instrText>
    </w:r>
    <w:r>
      <w:fldChar w:fldCharType="separate"/>
    </w:r>
    <w:r>
      <w:rPr>
        <w:rStyle w:val="14"/>
      </w:rPr>
      <w:t>4</w:t>
    </w:r>
    <w:r>
      <w:fldChar w:fldCharType="end"/>
    </w:r>
    <w:r>
      <w:rPr>
        <w:rStyle w:val="14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1"/>
  <w:drawingGridVerticalSpacing w:val="5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MDVjYjc1ZjIxNDM4MzczNzEwMTQ1MWE2YjhmNGY5MWYifQ=="/>
  </w:docVars>
  <w:rsids>
    <w:rsidRoot w:val="00FA0AE5"/>
    <w:rsid w:val="000060B4"/>
    <w:rsid w:val="00016CFF"/>
    <w:rsid w:val="00037777"/>
    <w:rsid w:val="00097A1F"/>
    <w:rsid w:val="000D0459"/>
    <w:rsid w:val="00107643"/>
    <w:rsid w:val="001219AD"/>
    <w:rsid w:val="001336B6"/>
    <w:rsid w:val="00175430"/>
    <w:rsid w:val="00184EE3"/>
    <w:rsid w:val="001C6452"/>
    <w:rsid w:val="00263D69"/>
    <w:rsid w:val="002A762E"/>
    <w:rsid w:val="002F2BF9"/>
    <w:rsid w:val="00317D19"/>
    <w:rsid w:val="00350E46"/>
    <w:rsid w:val="00370E89"/>
    <w:rsid w:val="00385C73"/>
    <w:rsid w:val="003D6939"/>
    <w:rsid w:val="003E4230"/>
    <w:rsid w:val="003F0689"/>
    <w:rsid w:val="003F7D8A"/>
    <w:rsid w:val="00402759"/>
    <w:rsid w:val="004330DB"/>
    <w:rsid w:val="004465FE"/>
    <w:rsid w:val="00450C1D"/>
    <w:rsid w:val="00464533"/>
    <w:rsid w:val="004805E0"/>
    <w:rsid w:val="004D178A"/>
    <w:rsid w:val="004D6B0F"/>
    <w:rsid w:val="004E40EA"/>
    <w:rsid w:val="004F3BC5"/>
    <w:rsid w:val="004F7EBC"/>
    <w:rsid w:val="00523F3C"/>
    <w:rsid w:val="005332B4"/>
    <w:rsid w:val="005370FC"/>
    <w:rsid w:val="005617B3"/>
    <w:rsid w:val="00561F2F"/>
    <w:rsid w:val="005A2C94"/>
    <w:rsid w:val="005A6A5C"/>
    <w:rsid w:val="005B50A7"/>
    <w:rsid w:val="005D5445"/>
    <w:rsid w:val="005D5B6D"/>
    <w:rsid w:val="006010BD"/>
    <w:rsid w:val="00607935"/>
    <w:rsid w:val="00636B67"/>
    <w:rsid w:val="006550AC"/>
    <w:rsid w:val="00664CAF"/>
    <w:rsid w:val="006A790D"/>
    <w:rsid w:val="006C74BA"/>
    <w:rsid w:val="006D3B18"/>
    <w:rsid w:val="00754748"/>
    <w:rsid w:val="00766C77"/>
    <w:rsid w:val="007A7713"/>
    <w:rsid w:val="00810B90"/>
    <w:rsid w:val="00824E88"/>
    <w:rsid w:val="00863703"/>
    <w:rsid w:val="00863BF9"/>
    <w:rsid w:val="008861D6"/>
    <w:rsid w:val="008D012C"/>
    <w:rsid w:val="008F495F"/>
    <w:rsid w:val="009057A4"/>
    <w:rsid w:val="00940504"/>
    <w:rsid w:val="0094722A"/>
    <w:rsid w:val="0094780F"/>
    <w:rsid w:val="00982D3C"/>
    <w:rsid w:val="00983FD8"/>
    <w:rsid w:val="00986313"/>
    <w:rsid w:val="00996A21"/>
    <w:rsid w:val="009A4342"/>
    <w:rsid w:val="009C00B9"/>
    <w:rsid w:val="009E5AA9"/>
    <w:rsid w:val="00A15C9B"/>
    <w:rsid w:val="00A26596"/>
    <w:rsid w:val="00A75F94"/>
    <w:rsid w:val="00A9393D"/>
    <w:rsid w:val="00A95B17"/>
    <w:rsid w:val="00AB5F1B"/>
    <w:rsid w:val="00AC095C"/>
    <w:rsid w:val="00AE0051"/>
    <w:rsid w:val="00B16758"/>
    <w:rsid w:val="00B70E1C"/>
    <w:rsid w:val="00BF1E1F"/>
    <w:rsid w:val="00BF4A44"/>
    <w:rsid w:val="00C03BA3"/>
    <w:rsid w:val="00C263CD"/>
    <w:rsid w:val="00C60A65"/>
    <w:rsid w:val="00CA2894"/>
    <w:rsid w:val="00D05D46"/>
    <w:rsid w:val="00D21F49"/>
    <w:rsid w:val="00D26A62"/>
    <w:rsid w:val="00D34638"/>
    <w:rsid w:val="00D6695A"/>
    <w:rsid w:val="00D81019"/>
    <w:rsid w:val="00D96F9F"/>
    <w:rsid w:val="00DD30FE"/>
    <w:rsid w:val="00DD5215"/>
    <w:rsid w:val="00E032AD"/>
    <w:rsid w:val="00E416EE"/>
    <w:rsid w:val="00E433C1"/>
    <w:rsid w:val="00E47989"/>
    <w:rsid w:val="00E57CFF"/>
    <w:rsid w:val="00E6089A"/>
    <w:rsid w:val="00E61BD1"/>
    <w:rsid w:val="00E679B6"/>
    <w:rsid w:val="00E71869"/>
    <w:rsid w:val="00EB6F7F"/>
    <w:rsid w:val="00EE6DEF"/>
    <w:rsid w:val="00F1554F"/>
    <w:rsid w:val="00F41BE3"/>
    <w:rsid w:val="00F70CED"/>
    <w:rsid w:val="00FA0AE5"/>
    <w:rsid w:val="00FC2A5D"/>
    <w:rsid w:val="00FE3C32"/>
    <w:rsid w:val="00FE5EB2"/>
    <w:rsid w:val="00FF168C"/>
    <w:rsid w:val="04BE0EC9"/>
    <w:rsid w:val="06B726D9"/>
    <w:rsid w:val="0ACB4120"/>
    <w:rsid w:val="0F5E60F6"/>
    <w:rsid w:val="110E5BD1"/>
    <w:rsid w:val="22005DC0"/>
    <w:rsid w:val="323D5EBE"/>
    <w:rsid w:val="5B182748"/>
    <w:rsid w:val="5B521FAA"/>
    <w:rsid w:val="6671569C"/>
    <w:rsid w:val="71150032"/>
    <w:rsid w:val="7DB7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vanish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paragraph" w:styleId="6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630"/>
    </w:pPr>
    <w:rPr>
      <w:kern w:val="0"/>
    </w:rPr>
  </w:style>
  <w:style w:type="paragraph" w:styleId="7">
    <w:name w:val="Plain Text"/>
    <w:basedOn w:val="1"/>
    <w:link w:val="22"/>
    <w:qFormat/>
    <w:uiPriority w:val="0"/>
    <w:rPr>
      <w:rFonts w:ascii="宋体" w:hAnsi="Courier New" w:eastAsia="宋体"/>
      <w:sz w:val="21"/>
    </w:rPr>
  </w:style>
  <w:style w:type="paragraph" w:styleId="8">
    <w:name w:val="Date"/>
    <w:basedOn w:val="1"/>
    <w:next w:val="1"/>
    <w:qFormat/>
    <w:uiPriority w:val="0"/>
  </w:style>
  <w:style w:type="paragraph" w:styleId="9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page number"/>
    <w:qFormat/>
    <w:uiPriority w:val="0"/>
    <w:rPr>
      <w:rFonts w:eastAsia="宋体"/>
      <w:sz w:val="28"/>
    </w:rPr>
  </w:style>
  <w:style w:type="character" w:styleId="15">
    <w:name w:val="Hyperlink"/>
    <w:qFormat/>
    <w:uiPriority w:val="0"/>
    <w:rPr>
      <w:color w:val="0000FF"/>
      <w:u w:val="single"/>
    </w:rPr>
  </w:style>
  <w:style w:type="paragraph" w:customStyle="1" w:styleId="16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7">
    <w:name w:val="附件"/>
    <w:basedOn w:val="1"/>
    <w:qFormat/>
    <w:uiPriority w:val="0"/>
    <w:pPr>
      <w:ind w:left="1638" w:hanging="1016"/>
    </w:pPr>
  </w:style>
  <w:style w:type="paragraph" w:customStyle="1" w:styleId="18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customStyle="1" w:styleId="19">
    <w:name w:val="抄 送"/>
    <w:basedOn w:val="16"/>
    <w:qFormat/>
    <w:uiPriority w:val="0"/>
    <w:pPr>
      <w:ind w:left="0" w:firstLine="0"/>
    </w:pPr>
    <w:rPr>
      <w:rFonts w:eastAsia="仿宋_GB2312"/>
    </w:rPr>
  </w:style>
  <w:style w:type="paragraph" w:customStyle="1" w:styleId="20">
    <w:name w:val="抄送"/>
    <w:basedOn w:val="16"/>
    <w:qFormat/>
    <w:uiPriority w:val="0"/>
    <w:pPr>
      <w:ind w:left="0" w:firstLine="0"/>
    </w:pPr>
    <w:rPr>
      <w:rFonts w:eastAsia="仿宋_GB2312"/>
    </w:rPr>
  </w:style>
  <w:style w:type="character" w:customStyle="1" w:styleId="21">
    <w:name w:val="页脚 Char"/>
    <w:link w:val="9"/>
    <w:qFormat/>
    <w:uiPriority w:val="0"/>
    <w:rPr>
      <w:rFonts w:eastAsia="仿宋_GB2312"/>
      <w:kern w:val="2"/>
      <w:sz w:val="18"/>
    </w:rPr>
  </w:style>
  <w:style w:type="character" w:customStyle="1" w:styleId="22">
    <w:name w:val="纯文本 Char"/>
    <w:link w:val="7"/>
    <w:qFormat/>
    <w:uiPriority w:val="0"/>
    <w:rPr>
      <w:rFonts w:ascii="宋体" w:hAnsi="Courier New"/>
      <w:kern w:val="2"/>
      <w:sz w:val="21"/>
    </w:rPr>
  </w:style>
  <w:style w:type="paragraph" w:customStyle="1" w:styleId="23">
    <w:name w:val="附件标题"/>
    <w:basedOn w:val="6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13wy\Desktop\2022&#24180;&#27169;&#26495;\1&#21495;-&#24179;&#34892;&#25991;&#27169;&#26495;&#65288;&#36890;&#30693;&#12289;&#25209;&#22797;&#31561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624A1-2940-4484-9B4E-8259683F2B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1号-平行文模板（通知、批复等）</Template>
  <Company>武汉市科学技术局</Company>
  <Pages>8</Pages>
  <Words>2380</Words>
  <Characters>2618</Characters>
  <Lines>21</Lines>
  <Paragraphs>6</Paragraphs>
  <TotalTime>1</TotalTime>
  <ScaleCrop>false</ScaleCrop>
  <LinksUpToDate>false</LinksUpToDate>
  <CharactersWithSpaces>3142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2022-02-14T08:23:00Z</dcterms:created>
  <dc:creator>Anonymous</dc:creator>
  <cp:lastModifiedBy>Vivian</cp:lastModifiedBy>
  <cp:lastPrinted>2023-02-15T07:51:00Z</cp:lastPrinted>
  <dcterms:modified xsi:type="dcterms:W3CDTF">2023-02-20T04:03:32Z</dcterms:modified>
  <dc:title>市科技局  下行文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1C83F6679A1F43E98700F8CD0A61CF86</vt:lpwstr>
  </property>
</Properties>
</file>